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spacing w:line="560" w:lineRule="exact"/>
        <w:ind w:firstLine="0" w:firstLineChars="0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4"/>
          <w:szCs w:val="24"/>
        </w:rPr>
        <w:t xml:space="preserve">                                                 </w:t>
      </w:r>
    </w:p>
    <w:p>
      <w:pPr>
        <w:widowControl/>
        <w:adjustRightInd w:val="0"/>
        <w:snapToGrid w:val="0"/>
        <w:spacing w:before="156" w:beforeLines="50" w:after="156" w:afterLines="50" w:line="360" w:lineRule="exact"/>
        <w:jc w:val="center"/>
        <w:rPr>
          <w:rFonts w:ascii="宋体" w:hAnsi="宋体" w:cs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32"/>
          <w:szCs w:val="32"/>
        </w:rPr>
        <w:t>企业技术难题及合作意向表</w:t>
      </w:r>
    </w:p>
    <w:tbl>
      <w:tblPr>
        <w:tblStyle w:val="8"/>
        <w:tblW w:w="8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2"/>
        <w:gridCol w:w="1338"/>
        <w:gridCol w:w="1146"/>
        <w:gridCol w:w="46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452" w:type="dxa"/>
            <w:vAlign w:val="center"/>
          </w:tcPr>
          <w:p>
            <w:pPr>
              <w:adjustRightInd w:val="0"/>
              <w:spacing w:line="420" w:lineRule="exac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企业名称</w:t>
            </w:r>
          </w:p>
        </w:tc>
        <w:tc>
          <w:tcPr>
            <w:tcW w:w="7148" w:type="dxa"/>
            <w:gridSpan w:val="3"/>
            <w:vAlign w:val="center"/>
          </w:tcPr>
          <w:p>
            <w:pPr>
              <w:adjustRightInd w:val="0"/>
              <w:spacing w:line="4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中芯国际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52" w:type="dxa"/>
            <w:vAlign w:val="center"/>
          </w:tcPr>
          <w:p>
            <w:pPr>
              <w:adjustRightInd w:val="0"/>
              <w:spacing w:line="480" w:lineRule="exact"/>
              <w:rPr>
                <w:rFonts w:ascii="宋体" w:hAnsi="宋体"/>
                <w:b/>
                <w:sz w:val="28"/>
                <w:szCs w:val="28"/>
                <w:lang w:val="en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lang w:val="en"/>
              </w:rPr>
              <w:t>详细地址</w:t>
            </w:r>
          </w:p>
        </w:tc>
        <w:tc>
          <w:tcPr>
            <w:tcW w:w="7148" w:type="dxa"/>
            <w:gridSpan w:val="3"/>
            <w:vAlign w:val="center"/>
          </w:tcPr>
          <w:p>
            <w:pPr>
              <w:adjustRightInd w:val="0"/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北京经济技术开发区文昌大道18号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790" w:type="dxa"/>
            <w:gridSpan w:val="2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b/>
                <w:sz w:val="28"/>
                <w:szCs w:val="28"/>
              </w:rPr>
              <w:t>意向合作中科院单位</w:t>
            </w:r>
          </w:p>
        </w:tc>
        <w:tc>
          <w:tcPr>
            <w:tcW w:w="5810" w:type="dxa"/>
            <w:gridSpan w:val="2"/>
            <w:vAlign w:val="center"/>
          </w:tcPr>
          <w:p>
            <w:pPr>
              <w:adjustRightInd w:val="0"/>
              <w:spacing w:line="56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452" w:type="dxa"/>
            <w:vAlign w:val="center"/>
          </w:tcPr>
          <w:p>
            <w:pPr>
              <w:adjustRightInd w:val="0"/>
              <w:spacing w:line="420" w:lineRule="exac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所属产业类别</w:t>
            </w:r>
          </w:p>
        </w:tc>
        <w:tc>
          <w:tcPr>
            <w:tcW w:w="7148" w:type="dxa"/>
            <w:gridSpan w:val="3"/>
            <w:vAlign w:val="center"/>
          </w:tcPr>
          <w:p>
            <w:pPr>
              <w:adjustRightInd w:val="0"/>
              <w:spacing w:line="56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□新一代信息技术产业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新能源汽车与智能网联汽车产业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生物技术与大健康产业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机器人与智能制造产业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√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其他，请说明</w:t>
            </w:r>
            <w:r>
              <w:rPr>
                <w:rFonts w:hint="eastAsia" w:ascii="仿宋_GB2312" w:hAnsi="宋体" w:eastAsia="仿宋_GB2312"/>
                <w:sz w:val="28"/>
                <w:szCs w:val="28"/>
                <w:u w:val="single"/>
              </w:rPr>
              <w:t xml:space="preserve">     集成电路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5" w:hRule="atLeast"/>
        </w:trPr>
        <w:tc>
          <w:tcPr>
            <w:tcW w:w="1452" w:type="dxa"/>
            <w:vAlign w:val="center"/>
          </w:tcPr>
          <w:p>
            <w:pPr>
              <w:adjustRightInd w:val="0"/>
              <w:spacing w:line="42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企业简介</w:t>
            </w:r>
          </w:p>
        </w:tc>
        <w:tc>
          <w:tcPr>
            <w:tcW w:w="7148" w:type="dxa"/>
            <w:gridSpan w:val="3"/>
            <w:vAlign w:val="center"/>
          </w:tcPr>
          <w:p>
            <w:pPr>
              <w:pStyle w:val="3"/>
              <w:spacing w:line="520" w:lineRule="exact"/>
              <w:ind w:firstLine="420"/>
              <w:contextualSpacing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中芯国际是世界领先的集成电路晶圆代工企业之一，也是中国内地技术最先进、配套最完善、规模最大、跨国经营的集成电路制造企业，提供0.35微米到14纳米不同技术节点的晶圆代工与技术服务，包括逻辑芯片，混合信号/射频收发芯片，耐高压芯片，系统芯片，闪存芯片，EEPROM芯片，图像传感器芯片电源管理，微型机电系统等。</w:t>
            </w:r>
          </w:p>
          <w:p>
            <w:pPr>
              <w:pStyle w:val="3"/>
              <w:spacing w:line="520" w:lineRule="exact"/>
              <w:contextualSpacing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452" w:type="dxa"/>
            <w:vMerge w:val="restart"/>
            <w:vAlign w:val="center"/>
          </w:tcPr>
          <w:p>
            <w:pPr>
              <w:adjustRightInd w:val="0"/>
              <w:spacing w:line="42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技术需求</w:t>
            </w:r>
          </w:p>
        </w:tc>
        <w:tc>
          <w:tcPr>
            <w:tcW w:w="2484" w:type="dxa"/>
            <w:gridSpan w:val="2"/>
            <w:vAlign w:val="center"/>
          </w:tcPr>
          <w:p>
            <w:pPr>
              <w:adjustRightInd w:val="0"/>
              <w:spacing w:line="520" w:lineRule="exac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技术需求名称</w:t>
            </w:r>
          </w:p>
        </w:tc>
        <w:tc>
          <w:tcPr>
            <w:tcW w:w="4664" w:type="dxa"/>
            <w:vAlign w:val="center"/>
          </w:tcPr>
          <w:p>
            <w:pPr>
              <w:adjustRightInd w:val="0"/>
              <w:spacing w:line="520" w:lineRule="exac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/>
                <w:b/>
                <w:sz w:val="28"/>
                <w:szCs w:val="28"/>
              </w:rPr>
              <w:t>需求详情、技术基础及合作意向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9" w:hRule="atLeast"/>
        </w:trPr>
        <w:tc>
          <w:tcPr>
            <w:tcW w:w="1452" w:type="dxa"/>
            <w:vMerge w:val="continue"/>
            <w:vAlign w:val="center"/>
          </w:tcPr>
          <w:p>
            <w:pPr>
              <w:adjustRightInd w:val="0"/>
              <w:spacing w:line="4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484" w:type="dxa"/>
            <w:gridSpan w:val="2"/>
            <w:vAlign w:val="center"/>
          </w:tcPr>
          <w:p>
            <w:pPr>
              <w:adjustRightInd w:val="0"/>
              <w:spacing w:line="52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薄膜真空规超薄镍基金属膜的制备</w:t>
            </w:r>
          </w:p>
        </w:tc>
        <w:tc>
          <w:tcPr>
            <w:tcW w:w="4664" w:type="dxa"/>
            <w:vAlign w:val="center"/>
          </w:tcPr>
          <w:p>
            <w:pPr>
              <w:adjustRightInd w:val="0"/>
              <w:spacing w:line="52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开发满足半导体工艺对真空压力控制精确测量的关键部件，对于获得工艺的稳定性特别是高端工艺，尤为关键， 目前都需要依赖进口，主要是M</w:t>
            </w:r>
            <w:r>
              <w:rPr>
                <w:rFonts w:ascii="仿宋_GB2312" w:hAnsi="宋体" w:eastAsia="仿宋_GB2312"/>
                <w:sz w:val="28"/>
                <w:szCs w:val="28"/>
              </w:rPr>
              <w:t>KS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的产品。广泛应用于半导体薄膜工程，离子注入，扩散炉，刻蚀工程等各类机台上。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5" w:hRule="atLeast"/>
        </w:trPr>
        <w:tc>
          <w:tcPr>
            <w:tcW w:w="1452" w:type="dxa"/>
            <w:vAlign w:val="center"/>
          </w:tcPr>
          <w:p>
            <w:pPr>
              <w:adjustRightInd w:val="0"/>
              <w:spacing w:line="4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预期取得的主要成果和效益</w:t>
            </w:r>
          </w:p>
        </w:tc>
        <w:tc>
          <w:tcPr>
            <w:tcW w:w="7148" w:type="dxa"/>
            <w:gridSpan w:val="3"/>
            <w:vAlign w:val="center"/>
          </w:tcPr>
          <w:p>
            <w:pPr>
              <w:adjustRightInd w:val="0"/>
              <w:spacing w:line="52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开发满足半导体工艺对压力的高稳定性，高精确度的，抗拉伸，弹性回复能力强，抗疲劳性能高，高抗腐蚀性的镍基金属膜片，解决薄膜真空规的关键部件的依赖进口问题，能够生产出自主可控的各类薄膜真空规产品，打破国外的垄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1" w:hRule="atLeast"/>
        </w:trPr>
        <w:tc>
          <w:tcPr>
            <w:tcW w:w="1452" w:type="dxa"/>
            <w:vAlign w:val="center"/>
          </w:tcPr>
          <w:p>
            <w:pPr>
              <w:adjustRightInd w:val="0"/>
              <w:spacing w:line="42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希望政府部门协调解决的问题和相关建议</w:t>
            </w:r>
          </w:p>
        </w:tc>
        <w:tc>
          <w:tcPr>
            <w:tcW w:w="7148" w:type="dxa"/>
            <w:gridSpan w:val="3"/>
            <w:vAlign w:val="center"/>
          </w:tcPr>
          <w:p>
            <w:pPr>
              <w:adjustRightInd w:val="0"/>
              <w:spacing w:line="52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联合科研院所、生产企业解决此高端金属膜片材料的制备，生产出高稳定性，高精确度的薄膜规产品，再应用在半导体设备企业的设备上，经由集成电路制造企业进行验证</w:t>
            </w:r>
          </w:p>
        </w:tc>
      </w:tr>
    </w:tbl>
    <w:p/>
    <w:sectPr>
      <w:footerReference r:id="rId5" w:type="first"/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-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5FF4598"/>
    <w:rsid w:val="0001349A"/>
    <w:rsid w:val="000A7973"/>
    <w:rsid w:val="00146A28"/>
    <w:rsid w:val="002A4A6C"/>
    <w:rsid w:val="002D3322"/>
    <w:rsid w:val="004C188C"/>
    <w:rsid w:val="0056288B"/>
    <w:rsid w:val="005933E7"/>
    <w:rsid w:val="005D5119"/>
    <w:rsid w:val="0067533C"/>
    <w:rsid w:val="006E16B8"/>
    <w:rsid w:val="008570D1"/>
    <w:rsid w:val="00A62AD2"/>
    <w:rsid w:val="00C35C9F"/>
    <w:rsid w:val="00E16619"/>
    <w:rsid w:val="00E57498"/>
    <w:rsid w:val="00EF4796"/>
    <w:rsid w:val="00FB34BC"/>
    <w:rsid w:val="22FA0A40"/>
    <w:rsid w:val="3FC98A9D"/>
    <w:rsid w:val="5CFFE2C9"/>
    <w:rsid w:val="75FF4598"/>
    <w:rsid w:val="ADF44C79"/>
    <w:rsid w:val="BF3F0A6F"/>
    <w:rsid w:val="EACBED18"/>
    <w:rsid w:val="EFF1E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公文正文"/>
    <w:basedOn w:val="1"/>
    <w:qFormat/>
    <w:uiPriority w:val="0"/>
    <w:pPr>
      <w:spacing w:line="560" w:lineRule="exact"/>
      <w:ind w:firstLine="420" w:firstLineChars="200"/>
    </w:pPr>
    <w:rPr>
      <w:rFonts w:ascii="仿宋" w:hAnsi="仿宋" w:eastAsia="仿宋" w:cs="仿宋"/>
      <w:sz w:val="32"/>
      <w:szCs w:val="32"/>
    </w:r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lang w:bidi="hi-IN"/>
    </w:rPr>
  </w:style>
  <w:style w:type="paragraph" w:styleId="7">
    <w:name w:val="Body Text First Indent 2"/>
    <w:qFormat/>
    <w:uiPriority w:val="99"/>
    <w:pPr>
      <w:widowControl w:val="0"/>
      <w:ind w:firstLine="1120" w:firstLineChars="20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lang w:val="en-US" w:eastAsia="zh-CN" w:bidi="ar-SA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页眉 字符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home\BDA\1-&#32508;&#21512;&#22788;&#24037;&#20316;\2-&#20013;&#31185;&#38498;&#21512;&#20316;\20210823%20&#20013;&#31185;&#38498;&#21512;&#20316;\&#20225;&#19994;&#38656;&#27714;\&#20225;&#19994;&#25216;&#26415;&#38590;&#39064;&#21450;&#21512;&#20316;&#24847;&#21521;&#24449;&#38598;&#36890;&#30693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企业技术难题及合作意向征集通知.dot</Template>
  <Pages>2</Pages>
  <Words>111</Words>
  <Characters>636</Characters>
  <Lines>5</Lines>
  <Paragraphs>1</Paragraphs>
  <TotalTime>0</TotalTime>
  <ScaleCrop>false</ScaleCrop>
  <LinksUpToDate>false</LinksUpToDate>
  <CharactersWithSpaces>746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2022-01-22T06:41:00Z</dcterms:created>
  <dc:creator>BDA</dc:creator>
  <cp:keywords>Top Secret</cp:keywords>
  <cp:lastModifiedBy>Administrator</cp:lastModifiedBy>
  <dcterms:modified xsi:type="dcterms:W3CDTF">2022-01-24T02:52:18Z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SMIC.CIPP.DocID">
    <vt:lpwstr>8F08CB36F5DCF843598DE3FADAF5DBA6</vt:lpwstr>
  </property>
  <property fmtid="{D5CDD505-2E9C-101B-9397-08002B2CF9AE}" pid="4" name="SMIC.CIPP.GUID">
    <vt:lpwstr>B815DE9A6C90E2640E4E742B1A35B721|8F08CB36F5DCF843598DE3FADAF5DBA6</vt:lpwstr>
  </property>
  <property fmtid="{D5CDD505-2E9C-101B-9397-08002B2CF9AE}" pid="5" name="SMIC.CIPP.Type">
    <vt:lpwstr>Top Secret</vt:lpwstr>
  </property>
  <property fmtid="{D5CDD505-2E9C-101B-9397-08002B2CF9AE}" pid="6" name="SMIC.CIPP.Owner">
    <vt:lpwstr>N002528</vt:lpwstr>
  </property>
  <property fmtid="{D5CDD505-2E9C-101B-9397-08002B2CF9AE}" pid="7" name="SMIC.CIPP.CTime">
    <vt:lpwstr>2022-1-17 11:13</vt:lpwstr>
  </property>
  <property fmtid="{D5CDD505-2E9C-101B-9397-08002B2CF9AE}" pid="8" name="SMIC.CIPP.Opener">
    <vt:lpwstr>E004624</vt:lpwstr>
  </property>
  <property fmtid="{D5CDD505-2E9C-101B-9397-08002B2CF9AE}" pid="9" name="SMIC.CIPP.OTime">
    <vt:lpwstr>2022-1-17 17:16</vt:lpwstr>
  </property>
</Properties>
</file>