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企业技术难题及合作意向表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29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965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机器人与智能制造产业  √其他，请说明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静电吸盘AL</w:t>
            </w:r>
            <w:r>
              <w:rPr>
                <w:rFonts w:ascii="宋体" w:hAnsi="宋体"/>
                <w:sz w:val="24"/>
                <w:szCs w:val="24"/>
              </w:rPr>
              <w:t>N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陶瓷板制造</w:t>
            </w:r>
          </w:p>
        </w:tc>
        <w:tc>
          <w:tcPr>
            <w:tcW w:w="567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需求详情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氮化铝陶瓷盘规格：＞φ3</w:t>
            </w:r>
            <w:r>
              <w:rPr>
                <w:rFonts w:ascii="宋体" w:hAnsi="宋体"/>
                <w:sz w:val="24"/>
                <w:szCs w:val="24"/>
              </w:rPr>
              <w:t>00mm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氮化铝陶瓷纯度：＞9</w:t>
            </w:r>
            <w:r>
              <w:rPr>
                <w:rFonts w:ascii="宋体" w:hAnsi="宋体"/>
                <w:sz w:val="24"/>
                <w:szCs w:val="24"/>
              </w:rPr>
              <w:t>9%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热导率≥</w:t>
            </w:r>
            <w:r>
              <w:rPr>
                <w:rFonts w:ascii="宋体" w:hAnsi="宋体"/>
                <w:sz w:val="24"/>
                <w:szCs w:val="24"/>
              </w:rPr>
              <w:t>170 W/mK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体积电阻率≥1E</w:t>
            </w:r>
            <w:r>
              <w:rPr>
                <w:rFonts w:ascii="宋体" w:hAnsi="宋体"/>
                <w:sz w:val="24"/>
                <w:szCs w:val="24"/>
              </w:rPr>
              <w:t>14 Ω•cm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密度≥3</w:t>
            </w:r>
            <w:r>
              <w:rPr>
                <w:rFonts w:ascii="宋体" w:hAnsi="宋体"/>
                <w:sz w:val="24"/>
                <w:szCs w:val="24"/>
              </w:rPr>
              <w:t>.3g/cm3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介电常数＞9；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技术基础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具备粉体处理，陶瓷坯料成型，氮化铝陶瓷烧制以及陶瓷加工工艺技术；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具备全套的大尺寸陶瓷制备设备及检测仪器；</w:t>
            </w:r>
          </w:p>
          <w:p>
            <w:pPr>
              <w:pStyle w:val="2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具备一定的氮化铝陶瓷制备经验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1、开发出大尺寸，具备良好传热效果，较高体积电阻率以及一致性好的氮化铝陶瓷，以满足集成电路高端功能陶瓷，特别是氮化铝静电吸盘的性能要求；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、打破美日在集成电路用静电吸盘高端氮化铝陶瓷材料的垄断；</w:t>
            </w:r>
          </w:p>
          <w:p>
            <w:pPr>
              <w:adjustRightInd w:val="0"/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、形成专利技术；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，推荐资历深厚的研发团队；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2，</w:t>
            </w:r>
            <w:r>
              <w:rPr>
                <w:rFonts w:ascii="宋体" w:hAnsi="宋体"/>
                <w:sz w:val="24"/>
                <w:szCs w:val="24"/>
              </w:rPr>
              <w:t>科研院所</w:t>
            </w:r>
            <w:r>
              <w:rPr>
                <w:rFonts w:hint="eastAsia" w:ascii="宋体" w:hAnsi="宋体"/>
                <w:sz w:val="24"/>
                <w:szCs w:val="24"/>
              </w:rPr>
              <w:t>给出规划开发周期，商议时间安排合理性，时间就是半导体厂的命脉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，研发成果和知识产权划分，明确研究院所和厂商的分配比例；</w:t>
            </w:r>
          </w:p>
        </w:tc>
      </w:tr>
    </w:tbl>
    <w:p>
      <w:pPr>
        <w:pStyle w:val="2"/>
        <w:ind w:firstLine="64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2661"/>
    <w:multiLevelType w:val="multilevel"/>
    <w:tmpl w:val="4F5B2661"/>
    <w:lvl w:ilvl="0" w:tentative="0">
      <w:start w:val="1"/>
      <w:numFmt w:val="bullet"/>
      <w:lvlText w:val=""/>
      <w:lvlJc w:val="left"/>
      <w:pPr>
        <w:ind w:left="720" w:hanging="7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A25EDE"/>
    <w:multiLevelType w:val="multilevel"/>
    <w:tmpl w:val="5DA25ED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8A46DD"/>
    <w:multiLevelType w:val="multilevel"/>
    <w:tmpl w:val="688A46DD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0424E"/>
    <w:rsid w:val="00012338"/>
    <w:rsid w:val="0001349A"/>
    <w:rsid w:val="000528E2"/>
    <w:rsid w:val="000A6C52"/>
    <w:rsid w:val="000B3D35"/>
    <w:rsid w:val="000C5672"/>
    <w:rsid w:val="00196F4F"/>
    <w:rsid w:val="001A1896"/>
    <w:rsid w:val="002249DE"/>
    <w:rsid w:val="00250326"/>
    <w:rsid w:val="00254918"/>
    <w:rsid w:val="0025554D"/>
    <w:rsid w:val="002704E4"/>
    <w:rsid w:val="002A4A6C"/>
    <w:rsid w:val="002A4DB3"/>
    <w:rsid w:val="002D170C"/>
    <w:rsid w:val="002E3A16"/>
    <w:rsid w:val="002E7EF8"/>
    <w:rsid w:val="002F1980"/>
    <w:rsid w:val="00324328"/>
    <w:rsid w:val="00331160"/>
    <w:rsid w:val="00333E70"/>
    <w:rsid w:val="00340CCB"/>
    <w:rsid w:val="0039463A"/>
    <w:rsid w:val="003B4EF1"/>
    <w:rsid w:val="003F0E31"/>
    <w:rsid w:val="00422051"/>
    <w:rsid w:val="00423EE5"/>
    <w:rsid w:val="004562E1"/>
    <w:rsid w:val="00495C85"/>
    <w:rsid w:val="004A1F2C"/>
    <w:rsid w:val="004A34A5"/>
    <w:rsid w:val="00504D49"/>
    <w:rsid w:val="00511E77"/>
    <w:rsid w:val="005330E0"/>
    <w:rsid w:val="00535A19"/>
    <w:rsid w:val="00552003"/>
    <w:rsid w:val="00593081"/>
    <w:rsid w:val="005A38E1"/>
    <w:rsid w:val="005B47A2"/>
    <w:rsid w:val="005C3458"/>
    <w:rsid w:val="005D2C44"/>
    <w:rsid w:val="005D33C3"/>
    <w:rsid w:val="00602D76"/>
    <w:rsid w:val="00614E3C"/>
    <w:rsid w:val="00662598"/>
    <w:rsid w:val="00674ECA"/>
    <w:rsid w:val="00675B7A"/>
    <w:rsid w:val="006A5C2D"/>
    <w:rsid w:val="00702FB1"/>
    <w:rsid w:val="00724B3E"/>
    <w:rsid w:val="00732A45"/>
    <w:rsid w:val="00742E33"/>
    <w:rsid w:val="0074306F"/>
    <w:rsid w:val="00753021"/>
    <w:rsid w:val="007F4A12"/>
    <w:rsid w:val="00803986"/>
    <w:rsid w:val="00890A34"/>
    <w:rsid w:val="00893898"/>
    <w:rsid w:val="008954A9"/>
    <w:rsid w:val="008C709D"/>
    <w:rsid w:val="008D1BBA"/>
    <w:rsid w:val="008F30EE"/>
    <w:rsid w:val="009148EA"/>
    <w:rsid w:val="00994A1C"/>
    <w:rsid w:val="00A52B55"/>
    <w:rsid w:val="00A6160F"/>
    <w:rsid w:val="00A67EDF"/>
    <w:rsid w:val="00A86739"/>
    <w:rsid w:val="00A976E9"/>
    <w:rsid w:val="00AB4653"/>
    <w:rsid w:val="00AB66A6"/>
    <w:rsid w:val="00AE7E77"/>
    <w:rsid w:val="00B126A4"/>
    <w:rsid w:val="00B13CEC"/>
    <w:rsid w:val="00B20D67"/>
    <w:rsid w:val="00B32191"/>
    <w:rsid w:val="00B4488D"/>
    <w:rsid w:val="00B82976"/>
    <w:rsid w:val="00B9365A"/>
    <w:rsid w:val="00BB479E"/>
    <w:rsid w:val="00BD7C1E"/>
    <w:rsid w:val="00BE24A3"/>
    <w:rsid w:val="00BE25E2"/>
    <w:rsid w:val="00C02210"/>
    <w:rsid w:val="00C16B82"/>
    <w:rsid w:val="00C35C9F"/>
    <w:rsid w:val="00C364A4"/>
    <w:rsid w:val="00C41FE1"/>
    <w:rsid w:val="00C47E0B"/>
    <w:rsid w:val="00C94FE5"/>
    <w:rsid w:val="00CB2617"/>
    <w:rsid w:val="00CF387A"/>
    <w:rsid w:val="00D03980"/>
    <w:rsid w:val="00D77CC6"/>
    <w:rsid w:val="00DA6DE6"/>
    <w:rsid w:val="00DB0B95"/>
    <w:rsid w:val="00DE064A"/>
    <w:rsid w:val="00E16619"/>
    <w:rsid w:val="00E2775E"/>
    <w:rsid w:val="00E37321"/>
    <w:rsid w:val="00E636F5"/>
    <w:rsid w:val="00EC105E"/>
    <w:rsid w:val="00EC53E5"/>
    <w:rsid w:val="00ED2AAA"/>
    <w:rsid w:val="00F03234"/>
    <w:rsid w:val="00F23FF2"/>
    <w:rsid w:val="00FA2E5D"/>
    <w:rsid w:val="1F70024F"/>
    <w:rsid w:val="3FC98A9D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table" w:styleId="8">
    <w:name w:val="Table Grid"/>
    <w:basedOn w:val="7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3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2022-01-22T06:40:00Z</dcterms:created>
  <dc:creator>BDA</dc:creator>
  <cp:keywords>Top Secret</cp:keywords>
  <cp:lastModifiedBy>Administrator</cp:lastModifiedBy>
  <dcterms:modified xsi:type="dcterms:W3CDTF">2022-01-24T02:51:45Z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7E4AA0A3A62C16D198D57363A9764B2F</vt:lpwstr>
  </property>
  <property fmtid="{D5CDD505-2E9C-101B-9397-08002B2CF9AE}" pid="4" name="SMIC.CIPP.GUID">
    <vt:lpwstr>0ADAE541C9A5CB77693B355DDA5EE0A7|7E4AA0A3A62C16D198D57363A9764B2F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N002528</vt:lpwstr>
  </property>
  <property fmtid="{D5CDD505-2E9C-101B-9397-08002B2CF9AE}" pid="9" name="SMIC.CIPP.OTime">
    <vt:lpwstr>2022-1-19 8:39</vt:lpwstr>
  </property>
</Properties>
</file>