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 xml:space="preserve">                                                 </w:t>
      </w:r>
    </w:p>
    <w:p>
      <w:pPr>
        <w:widowControl/>
        <w:adjustRightInd w:val="0"/>
        <w:snapToGrid w:val="0"/>
        <w:spacing w:before="156" w:beforeLines="50" w:after="156" w:afterLines="50" w:line="3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企业技术难题及合作意向表</w:t>
      </w:r>
    </w:p>
    <w:tbl>
      <w:tblPr>
        <w:tblStyle w:val="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38"/>
        <w:gridCol w:w="114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企业名称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80" w:lineRule="exact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"/>
              </w:rPr>
              <w:t>详细地址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北京经济技术开发区文昌大道18号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意向合作中科院单位</w:t>
            </w:r>
          </w:p>
        </w:tc>
        <w:tc>
          <w:tcPr>
            <w:tcW w:w="5810" w:type="dxa"/>
            <w:gridSpan w:val="2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所属产业类别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□新一代信息技术产业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新能源汽车与智能网联汽车产业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生物技术与大健康产业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机器人与智能制造产业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其他，请说明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集成电路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企业简介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pStyle w:val="3"/>
              <w:spacing w:line="520" w:lineRule="exact"/>
              <w:ind w:firstLine="420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芯国际是世界领先的集成电路晶圆代工企业之一，也是中国内地技术最先进、配套最完善、规模最大、跨国经营的集成电路制造企业，提供0.35微米到14纳米不同技术节点的晶圆代工与技术服务，包括逻辑芯片，混合信号/射频收发芯片，耐高压芯片，系统芯片，闪存芯片，EEPROM芯片，图像传感器芯片电源管理，微型机电系统等。</w:t>
            </w:r>
          </w:p>
          <w:p>
            <w:pPr>
              <w:pStyle w:val="3"/>
              <w:spacing w:line="520" w:lineRule="exact"/>
              <w:contextualSpacing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2" w:type="dxa"/>
            <w:vMerge w:val="restart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技术需求名称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需求详情、技术基础及合作意向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52" w:type="dxa"/>
            <w:vMerge w:val="continue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RGA 残余气体分析仪（包括灯丝）系统的开发</w:t>
            </w:r>
          </w:p>
        </w:tc>
        <w:tc>
          <w:tcPr>
            <w:tcW w:w="4664" w:type="dxa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开发满足半导体工艺对高真空腔体的真空品质，实时分析腔体内的气体残留，减少外漏对产品的影响真空分析系统，对于获得工艺的稳定性，特别是关键工艺，特别重要。 由于体积小而精，加工制造难度高，目前都需要依赖进口，主要是M</w:t>
            </w:r>
            <w:r>
              <w:rPr>
                <w:rFonts w:ascii="仿宋_GB2312" w:hAnsi="宋体" w:eastAsia="仿宋_GB2312"/>
                <w:sz w:val="28"/>
                <w:szCs w:val="28"/>
              </w:rPr>
              <w:t>KS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和I</w:t>
            </w:r>
            <w:r>
              <w:rPr>
                <w:rFonts w:ascii="仿宋_GB2312" w:hAnsi="宋体" w:eastAsia="仿宋_GB2312"/>
                <w:sz w:val="28"/>
                <w:szCs w:val="28"/>
              </w:rPr>
              <w:t>nficon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预期取得的主要成果和效益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发满足半导体工艺对高真空真空品质的要求，高稳定性，长寿命，体积小，对不同分子量的残留气体分析的一套完整的系统，能够生产出自主可控的残留气体分析产品，应用于关键半导体工艺生产设备上，打破国外的垄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452" w:type="dxa"/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希望政府部门协调解决的问题和相关建议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联合科研院所、生产企业解决R</w:t>
            </w:r>
            <w:r>
              <w:rPr>
                <w:rFonts w:ascii="仿宋_GB2312" w:hAnsi="宋体" w:eastAsia="仿宋_GB2312"/>
                <w:sz w:val="28"/>
                <w:szCs w:val="28"/>
              </w:rPr>
              <w:t>GA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的开发和应用问题，生产出高稳定性，高可靠性的气体分析系统产品，再应用在半导体设备企业的设备上，经由集成电路制造企业进行验证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4598"/>
    <w:rsid w:val="0001349A"/>
    <w:rsid w:val="00146A28"/>
    <w:rsid w:val="001631D9"/>
    <w:rsid w:val="002A4A6C"/>
    <w:rsid w:val="004C188C"/>
    <w:rsid w:val="0056288B"/>
    <w:rsid w:val="005933E7"/>
    <w:rsid w:val="0067533C"/>
    <w:rsid w:val="006E16B8"/>
    <w:rsid w:val="007161CD"/>
    <w:rsid w:val="00751C95"/>
    <w:rsid w:val="008570D1"/>
    <w:rsid w:val="00997CDB"/>
    <w:rsid w:val="009E1542"/>
    <w:rsid w:val="00B937A6"/>
    <w:rsid w:val="00C35C9F"/>
    <w:rsid w:val="00C379D0"/>
    <w:rsid w:val="00CA4131"/>
    <w:rsid w:val="00CE2D1E"/>
    <w:rsid w:val="00DC28F7"/>
    <w:rsid w:val="00E16619"/>
    <w:rsid w:val="00E57498"/>
    <w:rsid w:val="00FB34BC"/>
    <w:rsid w:val="3FC98A9D"/>
    <w:rsid w:val="5CFFE2C9"/>
    <w:rsid w:val="71A16B83"/>
    <w:rsid w:val="75FF4598"/>
    <w:rsid w:val="ADF44C79"/>
    <w:rsid w:val="BF3F0A6F"/>
    <w:rsid w:val="EACBED18"/>
    <w:rsid w:val="EFF1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 w:cs="仿宋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hi-IN"/>
    </w:rPr>
  </w:style>
  <w:style w:type="paragraph" w:styleId="7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\BDA\1-&#32508;&#21512;&#22788;&#24037;&#20316;\2-&#20013;&#31185;&#38498;&#21512;&#20316;\20210823%20&#20013;&#31185;&#38498;&#21512;&#20316;\&#20225;&#19994;&#38656;&#27714;\&#20225;&#19994;&#25216;&#26415;&#38590;&#39064;&#21450;&#21512;&#20316;&#24847;&#21521;&#24449;&#38598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企业技术难题及合作意向征集通知.dot</Template>
  <Pages>3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2022-01-22T06:34:00Z</dcterms:created>
  <dc:creator>BDA</dc:creator>
  <cp:keywords>Top Secret</cp:keywords>
  <cp:lastModifiedBy>Administrator</cp:lastModifiedBy>
  <dcterms:modified xsi:type="dcterms:W3CDTF">2022-01-24T02:50:15Z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SMIC.CIPP.DocID">
    <vt:lpwstr>94D31A2946C37F76E411AEE0DB8AE346</vt:lpwstr>
  </property>
  <property fmtid="{D5CDD505-2E9C-101B-9397-08002B2CF9AE}" pid="4" name="SMIC.CIPP.GUID">
    <vt:lpwstr>B7474DED8D0AA56CD658063EA6B41932|94D31A2946C37F76E411AEE0DB8AE346</vt:lpwstr>
  </property>
  <property fmtid="{D5CDD505-2E9C-101B-9397-08002B2CF9AE}" pid="5" name="SMIC.CIPP.Type">
    <vt:lpwstr>Top Secret</vt:lpwstr>
  </property>
  <property fmtid="{D5CDD505-2E9C-101B-9397-08002B2CF9AE}" pid="6" name="SMIC.CIPP.Owner">
    <vt:lpwstr>N002528</vt:lpwstr>
  </property>
  <property fmtid="{D5CDD505-2E9C-101B-9397-08002B2CF9AE}" pid="7" name="SMIC.CIPP.CTime">
    <vt:lpwstr>2022-1-17 11:13</vt:lpwstr>
  </property>
  <property fmtid="{D5CDD505-2E9C-101B-9397-08002B2CF9AE}" pid="8" name="SMIC.CIPP.Opener">
    <vt:lpwstr>E004624</vt:lpwstr>
  </property>
  <property fmtid="{D5CDD505-2E9C-101B-9397-08002B2CF9AE}" pid="9" name="SMIC.CIPP.OTime">
    <vt:lpwstr>2022-1-17 17:15</vt:lpwstr>
  </property>
</Properties>
</file>