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纯CVD碳化硅机械加工工艺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CVD碳化硅沉积后的原材料，其本身具有的硬度大，脆性高的特点。备件边缘尺寸要求很薄（0</w:t>
            </w:r>
            <w:r>
              <w:rPr>
                <w:rFonts w:ascii="仿宋_GB2312" w:hAnsi="宋体" w:eastAsia="仿宋_GB2312"/>
                <w:sz w:val="28"/>
                <w:szCs w:val="28"/>
              </w:rPr>
              <w:t>.4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mm）。在加工中，边缘处极易破损，发生断裂。需要开发出新的加工工艺，保证成品率。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需要开发出纯CVD碳化硅新的加工工艺，保证成品率。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实现加工完全国产，打破国外垄断。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给出高硬度材料加工工艺的指导方案，协助厂商更快地完成攻关进度。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045C9F"/>
    <w:rsid w:val="0008644B"/>
    <w:rsid w:val="001B6CC6"/>
    <w:rsid w:val="002A4A6C"/>
    <w:rsid w:val="002B1B7E"/>
    <w:rsid w:val="00621341"/>
    <w:rsid w:val="008A1002"/>
    <w:rsid w:val="00B05AFF"/>
    <w:rsid w:val="00B5798E"/>
    <w:rsid w:val="00C344FE"/>
    <w:rsid w:val="00C35C9F"/>
    <w:rsid w:val="00C732BF"/>
    <w:rsid w:val="00DA6A6F"/>
    <w:rsid w:val="00E16619"/>
    <w:rsid w:val="13C333E2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2022-01-22T06:33:00Z</dcterms:created>
  <dc:creator>BDA</dc:creator>
  <cp:keywords>Top Secret</cp:keywords>
  <cp:lastModifiedBy>Administrator</cp:lastModifiedBy>
  <dcterms:modified xsi:type="dcterms:W3CDTF">2022-01-24T02:49:49Z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D17105E364F79EB9BBF9C4391C2B9C8B</vt:lpwstr>
  </property>
  <property fmtid="{D5CDD505-2E9C-101B-9397-08002B2CF9AE}" pid="4" name="SMIC.CIPP.GUID">
    <vt:lpwstr>919D002F6B940CD37DCFBB46BF51A445|D17105E364F79EB9BBF9C4391C2B9C8B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E004077</vt:lpwstr>
  </property>
  <property fmtid="{D5CDD505-2E9C-101B-9397-08002B2CF9AE}" pid="9" name="SMIC.CIPP.OTime">
    <vt:lpwstr>2022-1-18 8:44</vt:lpwstr>
  </property>
</Properties>
</file>